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F8" w:rsidRPr="00945F47" w:rsidRDefault="00E870F8" w:rsidP="000A6544">
      <w:pPr>
        <w:rPr>
          <w:rFonts w:ascii="方正小标宋简体" w:eastAsia="方正小标宋简体" w:hAnsi="宋体" w:cs="宋体"/>
          <w:bCs/>
          <w:kern w:val="0"/>
          <w:sz w:val="44"/>
          <w:szCs w:val="44"/>
          <w:u w:val="single"/>
        </w:rPr>
      </w:pPr>
      <w:r w:rsidRPr="00945F47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Pr="00945F47">
        <w:rPr>
          <w:rFonts w:ascii="黑体" w:eastAsia="黑体" w:hAnsi="黑体" w:cs="宋体"/>
          <w:bCs/>
          <w:kern w:val="0"/>
          <w:sz w:val="32"/>
          <w:szCs w:val="32"/>
        </w:rPr>
        <w:t>2</w:t>
      </w:r>
    </w:p>
    <w:p w:rsidR="00E870F8" w:rsidRPr="00945F47" w:rsidRDefault="00E870F8" w:rsidP="00945F47">
      <w:pPr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 w:rsidRPr="00945F47">
        <w:rPr>
          <w:rFonts w:ascii="方正小标宋简体" w:eastAsia="方正小标宋简体" w:hAnsi="宋体" w:cs="宋体"/>
          <w:bCs/>
          <w:kern w:val="0"/>
          <w:sz w:val="44"/>
          <w:szCs w:val="44"/>
          <w:u w:val="single"/>
        </w:rPr>
        <w:t xml:space="preserve">            </w:t>
      </w:r>
      <w:r w:rsidRPr="00945F4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大学</w:t>
      </w:r>
      <w:r w:rsidRPr="00945F47">
        <w:rPr>
          <w:rFonts w:ascii="方正小标宋简体" w:eastAsia="方正小标宋简体" w:hAnsi="宋体" w:cs="宋体"/>
          <w:bCs/>
          <w:kern w:val="0"/>
          <w:sz w:val="44"/>
          <w:szCs w:val="44"/>
        </w:rPr>
        <w:t xml:space="preserve"> </w:t>
      </w:r>
      <w:r w:rsidRPr="00945F4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科研实验室安全隐患自查台账</w:t>
      </w:r>
    </w:p>
    <w:p w:rsidR="00E870F8" w:rsidRDefault="00E870F8" w:rsidP="000A6544">
      <w:r>
        <w:rPr>
          <w:rFonts w:ascii="宋体" w:hAnsi="宋体" w:cs="宋体" w:hint="eastAsia"/>
          <w:b/>
          <w:bCs/>
          <w:kern w:val="0"/>
          <w:sz w:val="28"/>
        </w:rPr>
        <w:t>学校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</w:rPr>
        <w:t>联系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人：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手机：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报送日期：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560"/>
        <w:gridCol w:w="2409"/>
        <w:gridCol w:w="1365"/>
        <w:gridCol w:w="1418"/>
        <w:gridCol w:w="5126"/>
        <w:gridCol w:w="1730"/>
      </w:tblGrid>
      <w:tr w:rsidR="00E870F8" w:rsidRPr="00886392" w:rsidTr="00533E63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533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533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  <w:r w:rsidRPr="00533E63"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 w:rsidRPr="00533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533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科研</w:t>
            </w:r>
            <w:bookmarkStart w:id="0" w:name="_GoBack"/>
            <w:bookmarkEnd w:id="0"/>
            <w:r w:rsidRPr="00533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实验室名称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533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533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533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</w:t>
            </w:r>
            <w:r w:rsidRPr="00533E63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533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</w:t>
            </w:r>
            <w:r w:rsidRPr="00533E63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533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隐</w:t>
            </w:r>
            <w:r w:rsidRPr="00533E63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533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533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E870F8" w:rsidRPr="00886392" w:rsidTr="00533E63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  <w:r w:rsidRPr="00533E63">
              <w:rPr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</w:tr>
      <w:tr w:rsidR="00E870F8" w:rsidRPr="00886392" w:rsidTr="00533E6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  <w:r w:rsidRPr="00533E63">
              <w:rPr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</w:tr>
      <w:tr w:rsidR="00E870F8" w:rsidRPr="00886392" w:rsidTr="00533E6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  <w:r w:rsidRPr="00533E63">
              <w:rPr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</w:tr>
      <w:tr w:rsidR="00E870F8" w:rsidRPr="00886392" w:rsidTr="00533E63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  <w:r w:rsidRPr="00533E63">
              <w:rPr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</w:tr>
      <w:tr w:rsidR="00E870F8" w:rsidRPr="00886392" w:rsidTr="00533E6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  <w:r w:rsidRPr="00533E63">
              <w:rPr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</w:tr>
      <w:tr w:rsidR="00E870F8" w:rsidRPr="00886392" w:rsidTr="00533E6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  <w:r w:rsidRPr="00533E63">
              <w:rPr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</w:tr>
      <w:tr w:rsidR="00E870F8" w:rsidRPr="00886392" w:rsidTr="00533E63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  <w:r w:rsidRPr="00533E63">
              <w:rPr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</w:tr>
      <w:tr w:rsidR="00E870F8" w:rsidRPr="00886392" w:rsidTr="00533E6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  <w:r w:rsidRPr="00533E63">
              <w:rPr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</w:tr>
      <w:tr w:rsidR="00E870F8" w:rsidRPr="00886392" w:rsidTr="00533E6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  <w:r w:rsidRPr="00533E63">
              <w:rPr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</w:tr>
      <w:tr w:rsidR="00E870F8" w:rsidRPr="00886392" w:rsidTr="00533E63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  <w:r w:rsidRPr="00533E63">
              <w:rPr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</w:tr>
      <w:tr w:rsidR="00E870F8" w:rsidRPr="00886392" w:rsidTr="00533E6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  <w:r w:rsidRPr="00533E63">
              <w:rPr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</w:tr>
      <w:tr w:rsidR="00E870F8" w:rsidRPr="00886392" w:rsidTr="00533E6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  <w:r w:rsidRPr="00533E63">
              <w:rPr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</w:p>
        </w:tc>
      </w:tr>
      <w:tr w:rsidR="00E870F8" w:rsidRPr="00886392" w:rsidTr="00533E63">
        <w:trPr>
          <w:trHeight w:val="636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jc w:val="center"/>
              <w:rPr>
                <w:sz w:val="24"/>
              </w:rPr>
            </w:pPr>
            <w:r w:rsidRPr="00533E63">
              <w:rPr>
                <w:rFonts w:hint="eastAsia"/>
                <w:sz w:val="24"/>
              </w:rPr>
              <w:t>合</w:t>
            </w:r>
            <w:r w:rsidRPr="00533E63">
              <w:rPr>
                <w:sz w:val="24"/>
              </w:rPr>
              <w:t xml:space="preserve">  </w:t>
            </w:r>
            <w:r w:rsidRPr="00533E63">
              <w:rPr>
                <w:rFonts w:hint="eastAsia"/>
                <w:sz w:val="24"/>
              </w:rPr>
              <w:t>计</w:t>
            </w:r>
          </w:p>
        </w:tc>
        <w:tc>
          <w:tcPr>
            <w:tcW w:w="12048" w:type="dxa"/>
            <w:gridSpan w:val="5"/>
            <w:tcMar>
              <w:left w:w="45" w:type="dxa"/>
              <w:right w:w="45" w:type="dxa"/>
            </w:tcMar>
            <w:vAlign w:val="center"/>
          </w:tcPr>
          <w:p w:rsidR="00E870F8" w:rsidRPr="00533E63" w:rsidRDefault="00E870F8" w:rsidP="00533E63">
            <w:pPr>
              <w:spacing w:line="320" w:lineRule="exact"/>
              <w:rPr>
                <w:sz w:val="24"/>
              </w:rPr>
            </w:pPr>
            <w:r w:rsidRPr="00533E63">
              <w:rPr>
                <w:rFonts w:hint="eastAsia"/>
                <w:sz w:val="24"/>
              </w:rPr>
              <w:t>发现隐患数：</w:t>
            </w:r>
            <w:r w:rsidRPr="00533E63">
              <w:rPr>
                <w:sz w:val="24"/>
              </w:rPr>
              <w:t xml:space="preserve">             </w:t>
            </w:r>
            <w:r w:rsidRPr="00533E63">
              <w:rPr>
                <w:rFonts w:hint="eastAsia"/>
                <w:sz w:val="24"/>
              </w:rPr>
              <w:t>已整改数：</w:t>
            </w:r>
            <w:r w:rsidRPr="00533E63">
              <w:rPr>
                <w:sz w:val="24"/>
              </w:rPr>
              <w:t xml:space="preserve">              </w:t>
            </w:r>
            <w:r w:rsidRPr="00533E63">
              <w:rPr>
                <w:rFonts w:hint="eastAsia"/>
                <w:sz w:val="24"/>
              </w:rPr>
              <w:t>已制定方案准备整改数：</w:t>
            </w:r>
          </w:p>
        </w:tc>
      </w:tr>
    </w:tbl>
    <w:p w:rsidR="00E870F8" w:rsidRDefault="00E870F8"/>
    <w:sectPr w:rsidR="00E870F8" w:rsidSect="00D74770">
      <w:footerReference w:type="even" r:id="rId6"/>
      <w:footerReference w:type="default" r:id="rId7"/>
      <w:pgSz w:w="16838" w:h="11906" w:orient="landscape"/>
      <w:pgMar w:top="1474" w:right="1531" w:bottom="1134" w:left="1588" w:header="851" w:footer="992" w:gutter="0"/>
      <w:pgNumType w:fmt="numberInDash" w:start="3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0F8" w:rsidRDefault="00E870F8" w:rsidP="00035514">
      <w:r>
        <w:separator/>
      </w:r>
    </w:p>
  </w:endnote>
  <w:endnote w:type="continuationSeparator" w:id="0">
    <w:p w:rsidR="00E870F8" w:rsidRDefault="00E870F8" w:rsidP="00035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F8" w:rsidRDefault="00E870F8" w:rsidP="007A3D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F8" w:rsidRDefault="00E870F8" w:rsidP="00D7477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F8" w:rsidRPr="00D74770" w:rsidRDefault="00E870F8" w:rsidP="007A3DA2">
    <w:pPr>
      <w:pStyle w:val="Footer"/>
      <w:framePr w:wrap="around" w:vAnchor="text" w:hAnchor="margin" w:xAlign="right" w:y="1"/>
      <w:rPr>
        <w:rStyle w:val="PageNumber"/>
        <w:rFonts w:ascii="宋体"/>
        <w:sz w:val="28"/>
        <w:szCs w:val="28"/>
      </w:rPr>
    </w:pPr>
    <w:r w:rsidRPr="00D74770">
      <w:rPr>
        <w:rStyle w:val="PageNumber"/>
        <w:rFonts w:ascii="宋体" w:hAnsi="宋体"/>
        <w:sz w:val="28"/>
        <w:szCs w:val="28"/>
      </w:rPr>
      <w:fldChar w:fldCharType="begin"/>
    </w:r>
    <w:r w:rsidRPr="00D74770">
      <w:rPr>
        <w:rStyle w:val="PageNumber"/>
        <w:rFonts w:ascii="宋体" w:hAnsi="宋体"/>
        <w:sz w:val="28"/>
        <w:szCs w:val="28"/>
      </w:rPr>
      <w:instrText xml:space="preserve">PAGE  </w:instrText>
    </w:r>
    <w:r w:rsidRPr="00D74770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- 34 -</w:t>
    </w:r>
    <w:r w:rsidRPr="00D74770">
      <w:rPr>
        <w:rStyle w:val="PageNumber"/>
        <w:rFonts w:ascii="宋体" w:hAnsi="宋体"/>
        <w:sz w:val="28"/>
        <w:szCs w:val="28"/>
      </w:rPr>
      <w:fldChar w:fldCharType="end"/>
    </w:r>
  </w:p>
  <w:p w:rsidR="00E870F8" w:rsidRDefault="00E870F8" w:rsidP="00D7477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0F8" w:rsidRDefault="00E870F8" w:rsidP="00035514">
      <w:r>
        <w:separator/>
      </w:r>
    </w:p>
  </w:footnote>
  <w:footnote w:type="continuationSeparator" w:id="0">
    <w:p w:rsidR="00E870F8" w:rsidRDefault="00E870F8" w:rsidP="00035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544"/>
    <w:rsid w:val="00014432"/>
    <w:rsid w:val="00035514"/>
    <w:rsid w:val="000A6544"/>
    <w:rsid w:val="000D1910"/>
    <w:rsid w:val="000D4F70"/>
    <w:rsid w:val="000F027F"/>
    <w:rsid w:val="0010362A"/>
    <w:rsid w:val="003033ED"/>
    <w:rsid w:val="00363FCF"/>
    <w:rsid w:val="00524CFC"/>
    <w:rsid w:val="00530819"/>
    <w:rsid w:val="00533E63"/>
    <w:rsid w:val="00611F65"/>
    <w:rsid w:val="00697C46"/>
    <w:rsid w:val="007013C0"/>
    <w:rsid w:val="007827C4"/>
    <w:rsid w:val="00793A53"/>
    <w:rsid w:val="007A3DA2"/>
    <w:rsid w:val="007D5D03"/>
    <w:rsid w:val="008342D7"/>
    <w:rsid w:val="00881B8D"/>
    <w:rsid w:val="00886392"/>
    <w:rsid w:val="008F2DB0"/>
    <w:rsid w:val="00935FE0"/>
    <w:rsid w:val="00945F47"/>
    <w:rsid w:val="009A5CD8"/>
    <w:rsid w:val="00A578A3"/>
    <w:rsid w:val="00C75360"/>
    <w:rsid w:val="00C83A3F"/>
    <w:rsid w:val="00D74770"/>
    <w:rsid w:val="00D9130E"/>
    <w:rsid w:val="00DA7B34"/>
    <w:rsid w:val="00E25F13"/>
    <w:rsid w:val="00E462D9"/>
    <w:rsid w:val="00E870F8"/>
    <w:rsid w:val="00EE0EBB"/>
    <w:rsid w:val="00F76DCC"/>
    <w:rsid w:val="00FA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654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65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35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551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35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5514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locked/>
    <w:rsid w:val="00D747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5FFB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50</Words>
  <Characters>285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AutoBVT</cp:lastModifiedBy>
  <cp:revision>6</cp:revision>
  <cp:lastPrinted>2017-09-13T02:14:00Z</cp:lastPrinted>
  <dcterms:created xsi:type="dcterms:W3CDTF">2017-06-29T03:33:00Z</dcterms:created>
  <dcterms:modified xsi:type="dcterms:W3CDTF">2017-09-13T02:30:00Z</dcterms:modified>
</cp:coreProperties>
</file>